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843" w:rsidRPr="0009782E" w:rsidRDefault="00CA4843" w:rsidP="00BA6A57">
      <w:pPr>
        <w:tabs>
          <w:tab w:val="center" w:pos="4478"/>
        </w:tabs>
        <w:jc w:val="left"/>
        <w:rPr>
          <w:rFonts w:ascii="黑体" w:eastAsia="黑体" w:hAnsi="黑体" w:cs="Times New Roman"/>
          <w:sz w:val="32"/>
          <w:szCs w:val="32"/>
        </w:rPr>
      </w:pPr>
      <w:r w:rsidRPr="0009782E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CA4843" w:rsidRPr="0009782E" w:rsidRDefault="00CA4843" w:rsidP="00BA6A57">
      <w:pPr>
        <w:tabs>
          <w:tab w:val="center" w:pos="4478"/>
        </w:tabs>
        <w:jc w:val="center"/>
        <w:rPr>
          <w:rFonts w:eastAsia="方正小标宋简体" w:cs="Times New Roman"/>
          <w:sz w:val="44"/>
          <w:szCs w:val="44"/>
        </w:rPr>
      </w:pPr>
      <w:r w:rsidRPr="0009782E">
        <w:rPr>
          <w:rFonts w:eastAsia="方正小标宋简体" w:cs="方正小标宋简体" w:hint="eastAsia"/>
          <w:sz w:val="44"/>
          <w:szCs w:val="44"/>
        </w:rPr>
        <w:t>山东省高等学校优秀学生登记表</w:t>
      </w:r>
    </w:p>
    <w:tbl>
      <w:tblPr>
        <w:tblW w:w="9664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210"/>
        <w:gridCol w:w="447"/>
        <w:gridCol w:w="1252"/>
        <w:gridCol w:w="752"/>
        <w:gridCol w:w="832"/>
        <w:gridCol w:w="493"/>
        <w:gridCol w:w="863"/>
        <w:gridCol w:w="1136"/>
        <w:gridCol w:w="1260"/>
        <w:gridCol w:w="1684"/>
      </w:tblGrid>
      <w:tr w:rsidR="00CA4843" w:rsidRPr="003E573E" w:rsidTr="000E773D">
        <w:trPr>
          <w:cantSplit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姓</w:t>
            </w:r>
            <w:r w:rsidRPr="003E573E">
              <w:rPr>
                <w:position w:val="12"/>
                <w:sz w:val="24"/>
                <w:szCs w:val="24"/>
              </w:rPr>
              <w:t xml:space="preserve"> </w:t>
            </w:r>
            <w:r w:rsidRPr="003E573E">
              <w:rPr>
                <w:rFonts w:cs="宋体" w:hint="eastAsia"/>
                <w:position w:val="12"/>
                <w:sz w:val="24"/>
                <w:szCs w:val="24"/>
              </w:rPr>
              <w:t>名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性别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出生年月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政治面貌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</w:p>
        </w:tc>
      </w:tr>
      <w:tr w:rsidR="00CA4843" w:rsidRPr="003E573E" w:rsidTr="000E773D">
        <w:trPr>
          <w:cantSplit/>
        </w:trPr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所在学校</w:t>
            </w:r>
          </w:p>
        </w:tc>
        <w:tc>
          <w:tcPr>
            <w:tcW w:w="53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班级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</w:p>
        </w:tc>
      </w:tr>
      <w:tr w:rsidR="00CA4843" w:rsidRPr="003E573E" w:rsidTr="000E773D">
        <w:trPr>
          <w:cantSplit/>
          <w:trHeight w:val="534"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专业</w:t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入学时间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职务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</w:p>
        </w:tc>
      </w:tr>
      <w:tr w:rsidR="00CA4843" w:rsidRPr="003E573E" w:rsidTr="000E773D">
        <w:trPr>
          <w:cantSplit/>
          <w:trHeight w:val="5163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主</w:t>
            </w: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要</w:t>
            </w: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事</w:t>
            </w: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迹</w:t>
            </w: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（主要事迹应包括：思想政治素质情况，各学期学业成绩及获得奖学金情况，所受表彰奖励情况，参加各种校园文化及社会实践活动情况，是否获得校级优秀学生称号等，内容填写要客观、翔实。）</w:t>
            </w:r>
          </w:p>
          <w:p w:rsidR="00CA4843" w:rsidRPr="003E573E" w:rsidRDefault="00CA4843" w:rsidP="000E773D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573E">
              <w:rPr>
                <w:sz w:val="24"/>
                <w:szCs w:val="24"/>
              </w:rPr>
              <w:t xml:space="preserve">               </w:t>
            </w:r>
            <w:r w:rsidRPr="003E573E">
              <w:rPr>
                <w:rFonts w:cs="宋体" w:hint="eastAsia"/>
                <w:sz w:val="24"/>
                <w:szCs w:val="24"/>
              </w:rPr>
              <w:t>院（系）负责人（签名）</w:t>
            </w: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A4843" w:rsidRPr="003E573E" w:rsidTr="000E773D">
        <w:trPr>
          <w:cantSplit/>
          <w:trHeight w:val="2944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学</w:t>
            </w: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校</w:t>
            </w: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推</w:t>
            </w: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荐</w:t>
            </w: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意</w:t>
            </w: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见</w:t>
            </w: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  <w:r w:rsidRPr="003E573E">
              <w:rPr>
                <w:sz w:val="24"/>
                <w:szCs w:val="24"/>
              </w:rPr>
              <w:t xml:space="preserve"> </w:t>
            </w: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  <w:r w:rsidRPr="003E573E">
              <w:rPr>
                <w:sz w:val="24"/>
                <w:szCs w:val="24"/>
              </w:rPr>
              <w:t xml:space="preserve">       </w:t>
            </w: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  <w:r w:rsidRPr="003E573E">
              <w:rPr>
                <w:sz w:val="24"/>
                <w:szCs w:val="24"/>
              </w:rPr>
              <w:t xml:space="preserve">                                                   </w:t>
            </w:r>
            <w:r w:rsidRPr="003E573E">
              <w:rPr>
                <w:rFonts w:cs="宋体" w:hint="eastAsia"/>
                <w:sz w:val="24"/>
                <w:szCs w:val="24"/>
              </w:rPr>
              <w:t>（章）</w:t>
            </w:r>
          </w:p>
          <w:p w:rsidR="00CA4843" w:rsidRPr="003E573E" w:rsidRDefault="00CA4843" w:rsidP="00CA4843">
            <w:pPr>
              <w:ind w:firstLineChars="2300" w:firstLine="31680"/>
              <w:rPr>
                <w:rFonts w:cs="Times New Roman"/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年</w:t>
            </w:r>
            <w:r w:rsidRPr="003E573E">
              <w:rPr>
                <w:sz w:val="24"/>
                <w:szCs w:val="24"/>
              </w:rPr>
              <w:t xml:space="preserve">     </w:t>
            </w:r>
            <w:r w:rsidRPr="003E573E">
              <w:rPr>
                <w:rFonts w:cs="宋体" w:hint="eastAsia"/>
                <w:sz w:val="24"/>
                <w:szCs w:val="24"/>
              </w:rPr>
              <w:t>月</w:t>
            </w:r>
            <w:r w:rsidRPr="003E573E">
              <w:rPr>
                <w:sz w:val="24"/>
                <w:szCs w:val="24"/>
              </w:rPr>
              <w:t xml:space="preserve">     </w:t>
            </w:r>
            <w:r w:rsidRPr="003E573E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CA4843" w:rsidRDefault="00CA4843" w:rsidP="00BA6A57">
      <w:pPr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注：该表一式</w:t>
      </w: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份，学校存档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份，存入学生档案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份。</w:t>
      </w:r>
    </w:p>
    <w:p w:rsidR="00CA4843" w:rsidRDefault="00CA4843" w:rsidP="00BA6A57">
      <w:pPr>
        <w:rPr>
          <w:rFonts w:cs="Times New Roman"/>
        </w:rPr>
        <w:sectPr w:rsidR="00CA4843" w:rsidSect="00F96C06">
          <w:headerReference w:type="default" r:id="rId6"/>
          <w:pgSz w:w="11906" w:h="16838" w:code="9"/>
          <w:pgMar w:top="1871" w:right="1361" w:bottom="1814" w:left="1588" w:header="851" w:footer="1588" w:gutter="0"/>
          <w:cols w:space="425"/>
          <w:docGrid w:type="lines" w:linePitch="312"/>
        </w:sectPr>
      </w:pPr>
    </w:p>
    <w:tbl>
      <w:tblPr>
        <w:tblW w:w="9450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50"/>
      </w:tblGrid>
      <w:tr w:rsidR="00CA4843" w:rsidRPr="003E573E" w:rsidTr="000E773D">
        <w:trPr>
          <w:cantSplit/>
          <w:trHeight w:val="12293"/>
        </w:trPr>
        <w:tc>
          <w:tcPr>
            <w:tcW w:w="9450" w:type="dxa"/>
          </w:tcPr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主要事迹（续前页）：</w:t>
            </w: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CA4843" w:rsidRDefault="00CA4843" w:rsidP="00CA4843">
      <w:pPr>
        <w:spacing w:line="240" w:lineRule="exact"/>
        <w:ind w:leftChars="-85" w:left="31680" w:hangingChars="60" w:firstLine="31680"/>
        <w:rPr>
          <w:rFonts w:ascii="黑体" w:eastAsia="黑体" w:hAnsi="黑体" w:cs="Times New Roman"/>
          <w:sz w:val="32"/>
          <w:szCs w:val="32"/>
        </w:rPr>
      </w:pPr>
    </w:p>
    <w:p w:rsidR="00CA4843" w:rsidRPr="00BA6A57" w:rsidRDefault="00CA4843" w:rsidP="00BA6A57">
      <w:pPr>
        <w:rPr>
          <w:rFonts w:cs="Times New Roman"/>
        </w:rPr>
      </w:pPr>
    </w:p>
    <w:sectPr w:rsidR="00CA4843" w:rsidRPr="00BA6A57" w:rsidSect="001B33B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843" w:rsidRDefault="00CA4843" w:rsidP="00175F7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A4843" w:rsidRDefault="00CA4843" w:rsidP="00175F7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843" w:rsidRDefault="00CA4843" w:rsidP="00175F7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A4843" w:rsidRDefault="00CA4843" w:rsidP="00175F7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843" w:rsidRDefault="00CA4843" w:rsidP="00F96C06">
    <w:pPr>
      <w:pStyle w:val="Header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843" w:rsidRDefault="00CA4843" w:rsidP="00436F15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BBE"/>
    <w:rsid w:val="000906FC"/>
    <w:rsid w:val="0009782E"/>
    <w:rsid w:val="000E773D"/>
    <w:rsid w:val="000E7F35"/>
    <w:rsid w:val="00175F7C"/>
    <w:rsid w:val="001B33B5"/>
    <w:rsid w:val="00306BBE"/>
    <w:rsid w:val="003E573E"/>
    <w:rsid w:val="00436F15"/>
    <w:rsid w:val="007062C3"/>
    <w:rsid w:val="00787F74"/>
    <w:rsid w:val="008928E4"/>
    <w:rsid w:val="00987FDA"/>
    <w:rsid w:val="009E15C5"/>
    <w:rsid w:val="00BA6A57"/>
    <w:rsid w:val="00C10016"/>
    <w:rsid w:val="00C34F82"/>
    <w:rsid w:val="00C81EDD"/>
    <w:rsid w:val="00CA4843"/>
    <w:rsid w:val="00DD574B"/>
    <w:rsid w:val="00F22C66"/>
    <w:rsid w:val="00F9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3B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06B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5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75F7C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175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75F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3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2</Pages>
  <Words>53</Words>
  <Characters>307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Administrator</cp:lastModifiedBy>
  <cp:revision>10</cp:revision>
  <dcterms:created xsi:type="dcterms:W3CDTF">2017-01-04T06:40:00Z</dcterms:created>
  <dcterms:modified xsi:type="dcterms:W3CDTF">2018-01-07T01:25:00Z</dcterms:modified>
</cp:coreProperties>
</file>