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BB" w:rsidRPr="00A01F74" w:rsidRDefault="003273BB" w:rsidP="003273BB">
      <w:pPr>
        <w:ind w:leftChars="-85" w:left="31680" w:hangingChars="60" w:firstLine="31680"/>
        <w:rPr>
          <w:rFonts w:ascii="黑体" w:eastAsia="黑体" w:hAnsi="黑体"/>
          <w:sz w:val="32"/>
          <w:szCs w:val="32"/>
        </w:rPr>
      </w:pPr>
      <w:r w:rsidRPr="00A01F74">
        <w:rPr>
          <w:rFonts w:ascii="黑体" w:eastAsia="黑体" w:hAnsi="黑体" w:cs="黑体" w:hint="eastAsia"/>
          <w:sz w:val="32"/>
          <w:szCs w:val="32"/>
        </w:rPr>
        <w:t>附件</w:t>
      </w:r>
      <w:r w:rsidRPr="00A01F74">
        <w:rPr>
          <w:rFonts w:ascii="黑体" w:eastAsia="黑体" w:hAnsi="黑体" w:cs="黑体"/>
          <w:sz w:val="32"/>
          <w:szCs w:val="32"/>
        </w:rPr>
        <w:t>4</w:t>
      </w:r>
    </w:p>
    <w:p w:rsidR="003273BB" w:rsidRPr="00A01F74" w:rsidRDefault="003273BB" w:rsidP="004A5044">
      <w:pPr>
        <w:jc w:val="center"/>
        <w:rPr>
          <w:rFonts w:eastAsia="方正小标宋简体"/>
          <w:sz w:val="44"/>
          <w:szCs w:val="44"/>
        </w:rPr>
      </w:pPr>
      <w:r w:rsidRPr="00A01F74">
        <w:rPr>
          <w:rFonts w:eastAsia="方正小标宋简体" w:cs="方正小标宋简体" w:hint="eastAsia"/>
          <w:sz w:val="44"/>
          <w:szCs w:val="44"/>
        </w:rPr>
        <w:t>山东省高等学校先进班集体登记表</w:t>
      </w:r>
    </w:p>
    <w:tbl>
      <w:tblPr>
        <w:tblW w:w="94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210"/>
        <w:gridCol w:w="447"/>
        <w:gridCol w:w="2004"/>
        <w:gridCol w:w="1325"/>
        <w:gridCol w:w="1533"/>
        <w:gridCol w:w="1258"/>
        <w:gridCol w:w="1938"/>
      </w:tblGrid>
      <w:tr w:rsidR="003273BB" w:rsidRPr="003E573E">
        <w:trPr>
          <w:cantSplit/>
        </w:trPr>
        <w:tc>
          <w:tcPr>
            <w:tcW w:w="139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3273BB" w:rsidRPr="003E573E" w:rsidRDefault="003273B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所在学校</w:t>
            </w:r>
          </w:p>
        </w:tc>
        <w:tc>
          <w:tcPr>
            <w:tcW w:w="48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3BB" w:rsidRPr="003E573E" w:rsidRDefault="003273B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3BB" w:rsidRPr="003E573E" w:rsidRDefault="003273B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班级</w:t>
            </w:r>
          </w:p>
        </w:tc>
        <w:tc>
          <w:tcPr>
            <w:tcW w:w="1938" w:type="dxa"/>
            <w:tcBorders>
              <w:left w:val="single" w:sz="6" w:space="0" w:color="auto"/>
              <w:bottom w:val="single" w:sz="6" w:space="0" w:color="auto"/>
            </w:tcBorders>
          </w:tcPr>
          <w:p w:rsidR="003273BB" w:rsidRPr="003E573E" w:rsidRDefault="003273B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3273BB" w:rsidRPr="003E573E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3BB" w:rsidRPr="003E573E" w:rsidRDefault="003273B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3BB" w:rsidRPr="003E573E" w:rsidRDefault="003273B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3BB" w:rsidRPr="003E573E" w:rsidRDefault="003273B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入学时间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3BB" w:rsidRPr="003E573E" w:rsidRDefault="003273B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3BB" w:rsidRPr="003E573E" w:rsidRDefault="003273B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人数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73BB" w:rsidRPr="003E573E" w:rsidRDefault="003273B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3273BB" w:rsidRPr="003E573E">
        <w:trPr>
          <w:cantSplit/>
          <w:trHeight w:val="5365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主</w:t>
            </w: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要</w:t>
            </w: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事</w:t>
            </w: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迹</w:t>
            </w: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73BB" w:rsidRPr="003E573E" w:rsidRDefault="003273BB" w:rsidP="000E773D">
            <w:pPr>
              <w:widowControl/>
              <w:jc w:val="left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（内容较多时可在背面续写）</w:t>
            </w:r>
          </w:p>
          <w:p w:rsidR="003273BB" w:rsidRPr="003E573E" w:rsidRDefault="003273B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3E573E">
              <w:rPr>
                <w:rFonts w:cs="宋体" w:hint="eastAsia"/>
                <w:sz w:val="24"/>
                <w:szCs w:val="24"/>
              </w:rPr>
              <w:t>院（系）负责人（签名）</w:t>
            </w:r>
          </w:p>
        </w:tc>
      </w:tr>
      <w:tr w:rsidR="003273BB" w:rsidRPr="003E573E">
        <w:trPr>
          <w:cantSplit/>
          <w:trHeight w:val="3878"/>
        </w:trPr>
        <w:tc>
          <w:tcPr>
            <w:tcW w:w="735" w:type="dxa"/>
            <w:tcBorders>
              <w:top w:val="single" w:sz="6" w:space="0" w:color="auto"/>
              <w:right w:val="single" w:sz="6" w:space="0" w:color="auto"/>
            </w:tcBorders>
          </w:tcPr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学</w:t>
            </w: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校</w:t>
            </w: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推</w:t>
            </w: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荐</w:t>
            </w: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意</w:t>
            </w: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见</w:t>
            </w:r>
          </w:p>
          <w:p w:rsidR="003273BB" w:rsidRPr="003E573E" w:rsidRDefault="003273BB" w:rsidP="000E773D">
            <w:pPr>
              <w:jc w:val="center"/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3273BB" w:rsidRPr="003E573E" w:rsidRDefault="003273BB" w:rsidP="000E773D">
            <w:pPr>
              <w:rPr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</w:t>
            </w: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</w:t>
            </w: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                                      </w:t>
            </w:r>
            <w:r w:rsidRPr="003E573E">
              <w:rPr>
                <w:rFonts w:cs="宋体" w:hint="eastAsia"/>
                <w:sz w:val="24"/>
                <w:szCs w:val="24"/>
              </w:rPr>
              <w:t>（章）</w:t>
            </w:r>
          </w:p>
          <w:p w:rsidR="003273BB" w:rsidRPr="003E573E" w:rsidRDefault="003273BB" w:rsidP="003273BB">
            <w:pPr>
              <w:ind w:firstLineChars="1700" w:firstLine="31680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年</w:t>
            </w:r>
            <w:r w:rsidRPr="003E573E">
              <w:rPr>
                <w:sz w:val="24"/>
                <w:szCs w:val="24"/>
              </w:rPr>
              <w:t xml:space="preserve">     </w:t>
            </w:r>
            <w:r w:rsidRPr="003E573E">
              <w:rPr>
                <w:rFonts w:cs="宋体" w:hint="eastAsia"/>
                <w:sz w:val="24"/>
                <w:szCs w:val="24"/>
              </w:rPr>
              <w:t>月</w:t>
            </w:r>
            <w:r w:rsidRPr="003E573E">
              <w:rPr>
                <w:sz w:val="24"/>
                <w:szCs w:val="24"/>
              </w:rPr>
              <w:t xml:space="preserve">     </w:t>
            </w:r>
            <w:r w:rsidRPr="003E573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3273BB" w:rsidRDefault="003273BB" w:rsidP="004A5044">
      <w:pPr>
        <w:sectPr w:rsidR="003273BB" w:rsidSect="00F96C06">
          <w:footerReference w:type="default" r:id="rId6"/>
          <w:pgSz w:w="11906" w:h="16838" w:code="9"/>
          <w:pgMar w:top="1871" w:right="1361" w:bottom="1814" w:left="1588" w:header="851" w:footer="1588" w:gutter="0"/>
          <w:cols w:space="425"/>
          <w:docGrid w:type="lines" w:linePitch="312"/>
        </w:sectPr>
      </w:pPr>
      <w:r>
        <w:rPr>
          <w:rFonts w:cs="宋体" w:hint="eastAsia"/>
          <w:sz w:val="24"/>
          <w:szCs w:val="24"/>
        </w:rPr>
        <w:t>注：该表一式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份，学校、院（系）各存档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份。</w:t>
      </w:r>
    </w:p>
    <w:tbl>
      <w:tblPr>
        <w:tblW w:w="94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0"/>
      </w:tblGrid>
      <w:tr w:rsidR="003273BB" w:rsidRPr="003E573E">
        <w:trPr>
          <w:cantSplit/>
          <w:trHeight w:val="12293"/>
        </w:trPr>
        <w:tc>
          <w:tcPr>
            <w:tcW w:w="9450" w:type="dxa"/>
          </w:tcPr>
          <w:p w:rsidR="003273BB" w:rsidRPr="003E573E" w:rsidRDefault="003273BB" w:rsidP="000E773D">
            <w:pPr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主要事迹（续前页）：</w:t>
            </w: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  <w:p w:rsidR="003273BB" w:rsidRPr="003E573E" w:rsidRDefault="003273BB" w:rsidP="000E773D">
            <w:pPr>
              <w:rPr>
                <w:sz w:val="24"/>
                <w:szCs w:val="24"/>
              </w:rPr>
            </w:pPr>
          </w:p>
        </w:tc>
      </w:tr>
    </w:tbl>
    <w:p w:rsidR="003273BB" w:rsidRDefault="003273BB" w:rsidP="004A5044">
      <w:pPr>
        <w:sectPr w:rsidR="003273BB" w:rsidSect="006D72D3"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3273BB" w:rsidRPr="004A5044" w:rsidRDefault="003273BB" w:rsidP="004A5044"/>
    <w:sectPr w:rsidR="003273BB" w:rsidRPr="004A5044" w:rsidSect="00C82B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3BB" w:rsidRDefault="003273BB" w:rsidP="000728E0">
      <w:r>
        <w:separator/>
      </w:r>
    </w:p>
  </w:endnote>
  <w:endnote w:type="continuationSeparator" w:id="1">
    <w:p w:rsidR="003273BB" w:rsidRDefault="003273BB" w:rsidP="00072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µÈÏß Western">
    <w:altName w:val="DengXi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BB" w:rsidRPr="00F02994" w:rsidRDefault="003273BB" w:rsidP="00F96C06">
    <w:pPr>
      <w:pStyle w:val="Footer"/>
      <w:framePr w:wrap="auto" w:vAnchor="text" w:hAnchor="margin" w:xAlign="outside" w:y="1"/>
      <w:rPr>
        <w:rStyle w:val="PageNumber"/>
        <w:rFonts w:cs="Times New Roman"/>
        <w:sz w:val="28"/>
        <w:szCs w:val="28"/>
      </w:rPr>
    </w:pPr>
  </w:p>
  <w:p w:rsidR="003273BB" w:rsidRDefault="003273BB" w:rsidP="004A5044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BB" w:rsidRPr="00F02994" w:rsidRDefault="003273BB" w:rsidP="00436F15">
    <w:pPr>
      <w:pStyle w:val="Footer"/>
      <w:framePr w:wrap="auto" w:vAnchor="text" w:hAnchor="margin" w:xAlign="outside" w:y="1"/>
      <w:rPr>
        <w:rStyle w:val="PageNumber"/>
        <w:rFonts w:cs="Times New Roman"/>
        <w:sz w:val="28"/>
        <w:szCs w:val="28"/>
      </w:rPr>
    </w:pPr>
    <w:r w:rsidRPr="00F02994">
      <w:rPr>
        <w:rStyle w:val="PageNumber"/>
        <w:rFonts w:ascii="µÈÏß Western" w:hAnsi="µÈÏß Western" w:cs="µÈÏß Western"/>
        <w:sz w:val="28"/>
        <w:szCs w:val="28"/>
      </w:rPr>
      <w:t xml:space="preserve">— </w:t>
    </w:r>
    <w:r w:rsidRPr="00F02994">
      <w:rPr>
        <w:rStyle w:val="PageNumber"/>
        <w:sz w:val="28"/>
        <w:szCs w:val="28"/>
      </w:rPr>
      <w:fldChar w:fldCharType="begin"/>
    </w:r>
    <w:r w:rsidRPr="00F02994">
      <w:rPr>
        <w:rStyle w:val="PageNumber"/>
        <w:sz w:val="28"/>
        <w:szCs w:val="28"/>
      </w:rPr>
      <w:instrText xml:space="preserve">PAGE  </w:instrText>
    </w:r>
    <w:r w:rsidRPr="00F02994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3</w:t>
    </w:r>
    <w:r w:rsidRPr="00F02994">
      <w:rPr>
        <w:rStyle w:val="PageNumber"/>
        <w:sz w:val="28"/>
        <w:szCs w:val="28"/>
      </w:rPr>
      <w:fldChar w:fldCharType="end"/>
    </w:r>
    <w:r w:rsidRPr="00F02994">
      <w:rPr>
        <w:rStyle w:val="PageNumber"/>
        <w:rFonts w:ascii="µÈÏß Western" w:hAnsi="µÈÏß Western" w:cs="µÈÏß Western"/>
        <w:sz w:val="28"/>
        <w:szCs w:val="28"/>
      </w:rPr>
      <w:t xml:space="preserve"> —</w:t>
    </w:r>
  </w:p>
  <w:p w:rsidR="003273BB" w:rsidRDefault="003273BB" w:rsidP="00F02994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3BB" w:rsidRDefault="003273BB" w:rsidP="000728E0">
      <w:r>
        <w:separator/>
      </w:r>
    </w:p>
  </w:footnote>
  <w:footnote w:type="continuationSeparator" w:id="1">
    <w:p w:rsidR="003273BB" w:rsidRDefault="003273BB" w:rsidP="00072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040"/>
    <w:rsid w:val="000728E0"/>
    <w:rsid w:val="000906FC"/>
    <w:rsid w:val="000E773D"/>
    <w:rsid w:val="00161CAA"/>
    <w:rsid w:val="002C5FB7"/>
    <w:rsid w:val="003273BB"/>
    <w:rsid w:val="003609EF"/>
    <w:rsid w:val="003E573E"/>
    <w:rsid w:val="00436F15"/>
    <w:rsid w:val="004A5044"/>
    <w:rsid w:val="004D565F"/>
    <w:rsid w:val="006D72D3"/>
    <w:rsid w:val="0085120C"/>
    <w:rsid w:val="009A6ABE"/>
    <w:rsid w:val="00A01F74"/>
    <w:rsid w:val="00A15402"/>
    <w:rsid w:val="00C16040"/>
    <w:rsid w:val="00C82BC4"/>
    <w:rsid w:val="00F02994"/>
    <w:rsid w:val="00F5355F"/>
    <w:rsid w:val="00F650DE"/>
    <w:rsid w:val="00F9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44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2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28E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728E0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28E0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072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36</Words>
  <Characters>211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</cp:revision>
  <dcterms:created xsi:type="dcterms:W3CDTF">2017-01-09T08:07:00Z</dcterms:created>
  <dcterms:modified xsi:type="dcterms:W3CDTF">2018-01-07T01:30:00Z</dcterms:modified>
</cp:coreProperties>
</file>